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40"/>
        <w:tblW w:w="0" w:type="auto"/>
        <w:tblLook w:val="01E0" w:firstRow="1" w:lastRow="1" w:firstColumn="1" w:lastColumn="1" w:noHBand="0" w:noVBand="0"/>
      </w:tblPr>
      <w:tblGrid>
        <w:gridCol w:w="2068"/>
        <w:gridCol w:w="7503"/>
      </w:tblGrid>
      <w:tr w:rsidR="000A7DCB" w:rsidRPr="0091204C" w:rsidTr="001067C6">
        <w:tc>
          <w:tcPr>
            <w:tcW w:w="2068" w:type="dxa"/>
          </w:tcPr>
          <w:p w:rsidR="000A7DCB" w:rsidRPr="0091204C" w:rsidRDefault="000A7DCB" w:rsidP="001067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763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</w:tcPr>
          <w:p w:rsidR="000A7DCB" w:rsidRPr="0091204C" w:rsidRDefault="000A7DCB" w:rsidP="001067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7DCB" w:rsidRPr="0091204C" w:rsidRDefault="000A7DCB" w:rsidP="001067C6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204C">
              <w:rPr>
                <w:rFonts w:ascii="Times New Roman" w:hAnsi="Times New Roman"/>
                <w:b/>
                <w:sz w:val="32"/>
                <w:szCs w:val="32"/>
              </w:rPr>
              <w:t>Общество с ограниченной  ответственностью</w:t>
            </w:r>
          </w:p>
          <w:p w:rsidR="000A7DCB" w:rsidRPr="0091204C" w:rsidRDefault="000A7DCB" w:rsidP="001067C6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1204C">
              <w:rPr>
                <w:rFonts w:ascii="Times New Roman" w:hAnsi="Times New Roman"/>
                <w:b/>
                <w:sz w:val="44"/>
                <w:szCs w:val="44"/>
              </w:rPr>
              <w:t>«ЛЁД29»</w:t>
            </w:r>
          </w:p>
          <w:p w:rsidR="000A7DCB" w:rsidRPr="0091204C" w:rsidRDefault="000A7DCB" w:rsidP="001067C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A7DCB" w:rsidRDefault="000A7DCB" w:rsidP="000A7DCB">
      <w:pPr>
        <w:pBdr>
          <w:bottom w:val="single" w:sz="4" w:space="1" w:color="auto"/>
        </w:pBdr>
        <w:spacing w:after="0"/>
        <w:rPr>
          <w:rFonts w:ascii="Times New Roman" w:hAnsi="Times New Roman"/>
          <w:sz w:val="18"/>
          <w:szCs w:val="18"/>
        </w:rPr>
      </w:pPr>
    </w:p>
    <w:p w:rsidR="000A7DCB" w:rsidRPr="000A7DCB" w:rsidRDefault="000A7DCB" w:rsidP="000A7DC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A7DCB">
        <w:rPr>
          <w:rFonts w:ascii="Times New Roman" w:hAnsi="Times New Roman"/>
          <w:sz w:val="20"/>
          <w:szCs w:val="20"/>
        </w:rPr>
        <w:t>163000, Российская Федерация, Архангельская область, город Архангельск, ул. Поморская, д. 7</w:t>
      </w:r>
    </w:p>
    <w:p w:rsidR="000A7DCB" w:rsidRPr="000A7DCB" w:rsidRDefault="000A7DCB" w:rsidP="000A7DC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A7DCB">
        <w:rPr>
          <w:rFonts w:ascii="Times New Roman" w:hAnsi="Times New Roman"/>
          <w:sz w:val="20"/>
          <w:szCs w:val="20"/>
        </w:rPr>
        <w:t xml:space="preserve">ИНН 2901248716, КПП 290101001, ОГРН 1142901006050, </w:t>
      </w:r>
    </w:p>
    <w:p w:rsidR="000A7DCB" w:rsidRDefault="000A7DCB" w:rsidP="000A7DCB">
      <w:pPr>
        <w:spacing w:after="0"/>
        <w:jc w:val="center"/>
        <w:rPr>
          <w:rFonts w:ascii="Times New Roman" w:eastAsia="Arial Unicode MS" w:hAnsi="Times New Roman"/>
          <w:sz w:val="20"/>
          <w:szCs w:val="20"/>
        </w:rPr>
      </w:pPr>
      <w:r w:rsidRPr="000A7DCB">
        <w:rPr>
          <w:rFonts w:ascii="Times New Roman" w:hAnsi="Times New Roman"/>
          <w:sz w:val="20"/>
          <w:szCs w:val="20"/>
        </w:rPr>
        <w:t xml:space="preserve">Р/с </w:t>
      </w:r>
      <w:r w:rsidRPr="000A7DCB">
        <w:rPr>
          <w:rFonts w:ascii="Times New Roman" w:eastAsia="Arial Unicode MS" w:hAnsi="Times New Roman"/>
          <w:sz w:val="20"/>
          <w:szCs w:val="20"/>
        </w:rPr>
        <w:t>40702810904000000455</w:t>
      </w:r>
      <w:r w:rsidRPr="000A7DCB">
        <w:rPr>
          <w:rFonts w:ascii="Times New Roman" w:hAnsi="Times New Roman"/>
          <w:sz w:val="20"/>
          <w:szCs w:val="20"/>
        </w:rPr>
        <w:t xml:space="preserve"> </w:t>
      </w:r>
      <w:r w:rsidRPr="000A7DCB">
        <w:rPr>
          <w:rFonts w:ascii="Times New Roman" w:eastAsia="Arial Unicode MS" w:hAnsi="Times New Roman"/>
          <w:sz w:val="20"/>
          <w:szCs w:val="20"/>
        </w:rPr>
        <w:t>ОТДЕЛЕНИЕ N8637 СБЕРБАНКА РОССИИ</w:t>
      </w:r>
      <w:r w:rsidRPr="000A7DC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0A7DCB">
        <w:rPr>
          <w:rFonts w:ascii="Times New Roman" w:hAnsi="Times New Roman"/>
          <w:sz w:val="20"/>
          <w:szCs w:val="20"/>
        </w:rPr>
        <w:t xml:space="preserve"> К/с </w:t>
      </w:r>
      <w:r w:rsidRPr="000A7DCB">
        <w:rPr>
          <w:rFonts w:ascii="Times New Roman" w:eastAsia="Arial Unicode MS" w:hAnsi="Times New Roman"/>
          <w:sz w:val="20"/>
          <w:szCs w:val="20"/>
        </w:rPr>
        <w:t>30101810100000000601</w:t>
      </w:r>
      <w:r w:rsidRPr="000A7DCB">
        <w:rPr>
          <w:rFonts w:ascii="Times New Roman" w:hAnsi="Times New Roman"/>
          <w:sz w:val="20"/>
          <w:szCs w:val="20"/>
        </w:rPr>
        <w:t xml:space="preserve">, БИК </w:t>
      </w:r>
      <w:r w:rsidRPr="000A7DCB">
        <w:rPr>
          <w:rFonts w:ascii="Times New Roman" w:eastAsia="Arial Unicode MS" w:hAnsi="Times New Roman"/>
          <w:sz w:val="20"/>
          <w:szCs w:val="20"/>
        </w:rPr>
        <w:t>041117601</w:t>
      </w:r>
    </w:p>
    <w:p w:rsidR="000A7DCB" w:rsidRDefault="000A7DCB" w:rsidP="00B940D0">
      <w:pPr>
        <w:spacing w:after="0"/>
        <w:rPr>
          <w:rFonts w:ascii="Times New Roman" w:eastAsia="Arial Unicode MS" w:hAnsi="Times New Roman"/>
          <w:sz w:val="20"/>
          <w:szCs w:val="20"/>
        </w:rPr>
      </w:pPr>
    </w:p>
    <w:p w:rsidR="007A7A7E" w:rsidRDefault="00232215" w:rsidP="005D57E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B2E59" w:rsidRPr="00AB2E59" w:rsidRDefault="00AB2E59" w:rsidP="00AB2E59">
      <w:pPr>
        <w:pStyle w:val="a6"/>
        <w:ind w:left="4956"/>
        <w:rPr>
          <w:rFonts w:ascii="Times New Roman" w:hAnsi="Times New Roman"/>
        </w:rPr>
      </w:pPr>
      <w:r w:rsidRPr="00AB2E59">
        <w:rPr>
          <w:rFonts w:ascii="Times New Roman" w:hAnsi="Times New Roman"/>
        </w:rPr>
        <w:t>Генеральному директору ООО «ЛЁД 29»</w:t>
      </w:r>
    </w:p>
    <w:p w:rsidR="00AB2E59" w:rsidRDefault="00AB2E59" w:rsidP="00AB2E59">
      <w:pPr>
        <w:pStyle w:val="a6"/>
        <w:ind w:left="4248" w:firstLine="708"/>
        <w:rPr>
          <w:rFonts w:ascii="Times New Roman" w:hAnsi="Times New Roman"/>
        </w:rPr>
      </w:pPr>
      <w:r w:rsidRPr="00AB2E59">
        <w:rPr>
          <w:rFonts w:ascii="Times New Roman" w:hAnsi="Times New Roman"/>
        </w:rPr>
        <w:t>Котовской Елене Викторовне</w:t>
      </w:r>
    </w:p>
    <w:p w:rsidR="00AB2E59" w:rsidRDefault="00AB2E59" w:rsidP="00AB2E59">
      <w:pPr>
        <w:pStyle w:val="a6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 ,</w:t>
      </w:r>
    </w:p>
    <w:p w:rsidR="00AB2E59" w:rsidRDefault="00AB2E59" w:rsidP="00AB2E59">
      <w:pPr>
        <w:pStyle w:val="a6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 ____________</w:t>
      </w:r>
    </w:p>
    <w:p w:rsidR="00AB2E59" w:rsidRDefault="00AB2E59" w:rsidP="00AB2E59">
      <w:pPr>
        <w:pStyle w:val="a6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AB2E59" w:rsidRDefault="00AB2E59" w:rsidP="00AB2E59">
      <w:pPr>
        <w:pStyle w:val="a6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серия ______ № _____________</w:t>
      </w:r>
    </w:p>
    <w:p w:rsidR="00AB2E59" w:rsidRDefault="00AB2E59" w:rsidP="00AB2E59">
      <w:pPr>
        <w:pStyle w:val="a6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Выдан _____________________________</w:t>
      </w:r>
    </w:p>
    <w:p w:rsidR="00AB2E59" w:rsidRDefault="00AB2E59" w:rsidP="00AB2E59">
      <w:pPr>
        <w:pStyle w:val="a6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AB2E59" w:rsidRDefault="00AB2E59" w:rsidP="00AB2E59">
      <w:pPr>
        <w:pStyle w:val="a6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___________________________</w:t>
      </w:r>
    </w:p>
    <w:p w:rsidR="00AB2E59" w:rsidRDefault="00AB2E59" w:rsidP="00AB2E59">
      <w:pPr>
        <w:pStyle w:val="a6"/>
        <w:ind w:left="4248" w:firstLine="708"/>
        <w:rPr>
          <w:rFonts w:ascii="Times New Roman" w:hAnsi="Times New Roman"/>
        </w:rPr>
      </w:pPr>
    </w:p>
    <w:p w:rsidR="00AB2E59" w:rsidRDefault="00AB2E59" w:rsidP="00AB2E59">
      <w:pPr>
        <w:pStyle w:val="a6"/>
        <w:ind w:left="4248" w:firstLine="708"/>
        <w:rPr>
          <w:rFonts w:ascii="Times New Roman" w:hAnsi="Times New Roman"/>
        </w:rPr>
      </w:pPr>
    </w:p>
    <w:p w:rsidR="00AB2E59" w:rsidRDefault="00AB2E59" w:rsidP="00AB2E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B2E59">
        <w:rPr>
          <w:rFonts w:ascii="Times New Roman" w:hAnsi="Times New Roman"/>
          <w:b/>
          <w:sz w:val="24"/>
          <w:szCs w:val="24"/>
        </w:rPr>
        <w:t>ЗАЯВЛЕНИЕ НА ВОЗВРАТ ДЕНЕЖНЫХ СРЕДСТВ</w:t>
      </w:r>
    </w:p>
    <w:p w:rsidR="00AB2E59" w:rsidRDefault="00AB2E59" w:rsidP="00AB2E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B2E59" w:rsidRDefault="00AB2E59" w:rsidP="00AB2E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B2E59" w:rsidRDefault="00AB2E59" w:rsidP="00AB2E5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Я, _________________________________________________________________</w:t>
      </w:r>
    </w:p>
    <w:p w:rsidR="00AB2E59" w:rsidRDefault="00AB2E59" w:rsidP="00AB2E5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возвратить мне денежные средства в сумме (прописью) ___________________</w:t>
      </w:r>
    </w:p>
    <w:p w:rsidR="00AB2E59" w:rsidRDefault="00AB2E59" w:rsidP="00AB2E5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B2E59" w:rsidRDefault="00AB2E59" w:rsidP="00AB2E5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уплаченные за (указать основания оплаты) ____________________________________</w:t>
      </w:r>
    </w:p>
    <w:p w:rsidR="00AB2E59" w:rsidRDefault="00AB2E59" w:rsidP="00AB2E5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B2E59" w:rsidRDefault="00AB2E59" w:rsidP="00AB2E5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(указать причину) _________________________________________________</w:t>
      </w:r>
    </w:p>
    <w:p w:rsidR="00AB2E59" w:rsidRDefault="00AB2E59" w:rsidP="00AB2E5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E5FE4" w:rsidRDefault="00FE5FE4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AB2E59" w:rsidRDefault="00AB2E59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Возвращаемые денежные средства прошу перечислить по следующим банковским реквизитам:</w:t>
      </w:r>
    </w:p>
    <w:p w:rsidR="00FE5FE4" w:rsidRDefault="00FE5FE4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банка ______________________________________________________</w:t>
      </w:r>
    </w:p>
    <w:p w:rsidR="00AB2E59" w:rsidRDefault="00FE5FE4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</w:t>
      </w:r>
      <w:r w:rsidR="00AB2E59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FE5FE4" w:rsidRDefault="00FE5FE4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 _____________________________________________________________________</w:t>
      </w:r>
    </w:p>
    <w:p w:rsidR="00FE5FE4" w:rsidRDefault="00FE5FE4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получателя __________________________________________________________</w:t>
      </w:r>
    </w:p>
    <w:p w:rsidR="00FE5FE4" w:rsidRDefault="00FE5FE4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FE5FE4" w:rsidRDefault="00FE5FE4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FE5FE4" w:rsidRDefault="00FE5FE4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FE5FE4" w:rsidRDefault="00FE5FE4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1731B0" w:rsidRDefault="001731B0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1731B0" w:rsidRDefault="001731B0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1731B0" w:rsidRDefault="001731B0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1731B0" w:rsidRDefault="001731B0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1731B0" w:rsidRDefault="001731B0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1731B0" w:rsidRDefault="001731B0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1731B0" w:rsidRDefault="001731B0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5FE4" w:rsidRDefault="00FE5FE4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p w:rsidR="00FE5FE4" w:rsidRDefault="00FE5FE4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__________________</w:t>
      </w:r>
    </w:p>
    <w:p w:rsidR="00AB2E59" w:rsidRPr="00AB2E59" w:rsidRDefault="00AB2E59" w:rsidP="00AB2E59">
      <w:pPr>
        <w:pStyle w:val="a6"/>
        <w:ind w:right="566"/>
        <w:jc w:val="both"/>
        <w:rPr>
          <w:rFonts w:ascii="Times New Roman" w:hAnsi="Times New Roman"/>
          <w:sz w:val="24"/>
          <w:szCs w:val="24"/>
        </w:rPr>
      </w:pPr>
    </w:p>
    <w:sectPr w:rsidR="00AB2E59" w:rsidRPr="00AB2E59" w:rsidSect="0099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818D9"/>
    <w:multiLevelType w:val="hybridMultilevel"/>
    <w:tmpl w:val="E83C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A7DCB"/>
    <w:rsid w:val="000A7DCB"/>
    <w:rsid w:val="001067C6"/>
    <w:rsid w:val="001731B0"/>
    <w:rsid w:val="00232215"/>
    <w:rsid w:val="00341CBB"/>
    <w:rsid w:val="004A7AFC"/>
    <w:rsid w:val="004D5C79"/>
    <w:rsid w:val="00524B27"/>
    <w:rsid w:val="005376E0"/>
    <w:rsid w:val="005402F9"/>
    <w:rsid w:val="00551E57"/>
    <w:rsid w:val="005D57E4"/>
    <w:rsid w:val="007A7A7E"/>
    <w:rsid w:val="008D03B9"/>
    <w:rsid w:val="008D7D96"/>
    <w:rsid w:val="008F0459"/>
    <w:rsid w:val="009956AF"/>
    <w:rsid w:val="009B410B"/>
    <w:rsid w:val="00AB2E59"/>
    <w:rsid w:val="00B940D0"/>
    <w:rsid w:val="00BF311F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504D8-0DEB-4239-BF1A-0B9F2FAC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DCB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7A7A7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BF311F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92487480</Template>
  <TotalTime>33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Татьяна Алексеевна</cp:lastModifiedBy>
  <cp:revision>9</cp:revision>
  <cp:lastPrinted>2017-04-27T07:38:00Z</cp:lastPrinted>
  <dcterms:created xsi:type="dcterms:W3CDTF">2017-04-24T08:11:00Z</dcterms:created>
  <dcterms:modified xsi:type="dcterms:W3CDTF">2023-08-03T07:54:00Z</dcterms:modified>
</cp:coreProperties>
</file>